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43B5D7DF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6C1526">
        <w:rPr>
          <w:rFonts w:ascii="Calibri" w:eastAsia="Calibri" w:hAnsi="Calibri"/>
          <w:sz w:val="22"/>
          <w:szCs w:val="22"/>
          <w:lang w:val="sr-Cyrl-RS"/>
        </w:rPr>
        <w:t>102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639DAF90" w:rsidR="00365519" w:rsidRPr="006C1526" w:rsidRDefault="006C1526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Мењач брзине возила за аутобус необус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1FFFB9EE" w:rsidR="00365519" w:rsidRPr="006C1526" w:rsidRDefault="006C1526" w:rsidP="0077638E">
            <w:pPr>
              <w:ind w:firstLine="0"/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SP10900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4FF967E2" w:rsidR="00365519" w:rsidRPr="00A52DC6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308C9556" w:rsidR="00365519" w:rsidRPr="006C1526" w:rsidRDefault="006C1526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14825F58" w:rsidR="00365519" w:rsidRPr="00A22336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02B27D6D" w:rsidR="00365519" w:rsidRPr="00AF5277" w:rsidRDefault="0036551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1C49CEB9" w:rsidR="00365519" w:rsidRPr="00AF5277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51BD3BC5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08E1D322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689074E8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54C3007E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63AAC377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410C0F9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6E5" w14:textId="33F7BF65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BBA" w14:textId="5A6D7393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EC" w14:textId="57F6C607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38" w14:textId="29199056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0F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F8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0C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4ECB" w14:textId="77777777" w:rsidR="00F75855" w:rsidRDefault="00F75855" w:rsidP="00AD7978">
      <w:r>
        <w:separator/>
      </w:r>
    </w:p>
  </w:endnote>
  <w:endnote w:type="continuationSeparator" w:id="0">
    <w:p w14:paraId="300EFC81" w14:textId="77777777" w:rsidR="00F75855" w:rsidRDefault="00F75855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5B16" w14:textId="77777777" w:rsidR="00F75855" w:rsidRDefault="00F75855" w:rsidP="00AD7978">
      <w:r>
        <w:separator/>
      </w:r>
    </w:p>
  </w:footnote>
  <w:footnote w:type="continuationSeparator" w:id="0">
    <w:p w14:paraId="07C480D0" w14:textId="77777777" w:rsidR="00F75855" w:rsidRDefault="00F75855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C1526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955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B3F1F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75855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435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108</cp:revision>
  <cp:lastPrinted>2023-07-26T08:43:00Z</cp:lastPrinted>
  <dcterms:created xsi:type="dcterms:W3CDTF">2023-03-16T05:35:00Z</dcterms:created>
  <dcterms:modified xsi:type="dcterms:W3CDTF">2023-11-16T05:31:00Z</dcterms:modified>
</cp:coreProperties>
</file>